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863" w:rsidRDefault="008C4863" w:rsidP="00B87A6D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rPr>
          <w:b/>
          <w:bCs/>
        </w:rPr>
      </w:pPr>
    </w:p>
    <w:p w:rsidR="00B87A6D" w:rsidRPr="004A2AF8" w:rsidRDefault="00B87A6D" w:rsidP="00B87A6D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rPr>
          <w:sz w:val="20"/>
          <w:szCs w:val="20"/>
        </w:rPr>
      </w:pPr>
      <w:r w:rsidRPr="004A2AF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0B0D366" wp14:editId="2AAAC806">
            <wp:simplePos x="0" y="0"/>
            <wp:positionH relativeFrom="column">
              <wp:posOffset>3638550</wp:posOffset>
            </wp:positionH>
            <wp:positionV relativeFrom="paragraph">
              <wp:posOffset>6985</wp:posOffset>
            </wp:positionV>
            <wp:extent cx="2466975" cy="679450"/>
            <wp:effectExtent l="0" t="0" r="9525" b="6350"/>
            <wp:wrapTight wrapText="bothSides">
              <wp:wrapPolygon edited="0">
                <wp:start x="0" y="0"/>
                <wp:lineTo x="0" y="21196"/>
                <wp:lineTo x="21517" y="21196"/>
                <wp:lineTo x="21517" y="0"/>
                <wp:lineTo x="0" y="0"/>
              </wp:wrapPolygon>
            </wp:wrapTight>
            <wp:docPr id="1" name="Picture 1" descr="I:\RECEPTs\Logos\tamara letterhead 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RECEPTs\Logos\tamara letterhead 2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2AF8">
        <w:rPr>
          <w:b/>
          <w:bCs/>
          <w:sz w:val="20"/>
          <w:szCs w:val="20"/>
        </w:rPr>
        <w:t xml:space="preserve">Day </w:t>
      </w:r>
      <w:r w:rsidR="003834EB" w:rsidRPr="004A2AF8">
        <w:rPr>
          <w:b/>
          <w:bCs/>
          <w:sz w:val="20"/>
          <w:szCs w:val="20"/>
        </w:rPr>
        <w:t xml:space="preserve">Only </w:t>
      </w:r>
      <w:r w:rsidRPr="004A2AF8">
        <w:rPr>
          <w:b/>
          <w:bCs/>
          <w:sz w:val="20"/>
          <w:szCs w:val="20"/>
        </w:rPr>
        <w:t>Rehabilitation</w:t>
      </w:r>
    </w:p>
    <w:p w:rsidR="00B87A6D" w:rsidRPr="004A2AF8" w:rsidRDefault="00B87A6D" w:rsidP="00B87A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Arial" w:hAnsi="Arial" w:cs="Arial"/>
          <w:sz w:val="20"/>
          <w:szCs w:val="20"/>
        </w:rPr>
      </w:pPr>
      <w:r w:rsidRPr="004A2AF8">
        <w:rPr>
          <w:rFonts w:ascii="Arial" w:hAnsi="Arial" w:cs="Arial"/>
          <w:sz w:val="20"/>
          <w:szCs w:val="20"/>
        </w:rPr>
        <w:t xml:space="preserve">Tamara Private Hospital, </w:t>
      </w:r>
    </w:p>
    <w:p w:rsidR="00B87A6D" w:rsidRPr="004A2AF8" w:rsidRDefault="00B87A6D" w:rsidP="00B87A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rFonts w:ascii="Arial" w:hAnsi="Arial" w:cs="Arial"/>
          <w:sz w:val="20"/>
          <w:szCs w:val="20"/>
        </w:rPr>
      </w:pPr>
      <w:r w:rsidRPr="004A2AF8">
        <w:rPr>
          <w:rFonts w:ascii="Arial" w:hAnsi="Arial" w:cs="Arial"/>
          <w:sz w:val="20"/>
          <w:szCs w:val="20"/>
        </w:rPr>
        <w:t>2-6 Dean Street</w:t>
      </w:r>
    </w:p>
    <w:p w:rsidR="00B87A6D" w:rsidRPr="004A2AF8" w:rsidRDefault="00B87A6D" w:rsidP="00B87A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szCs w:val="20"/>
        </w:rPr>
      </w:pPr>
      <w:r w:rsidRPr="004A2AF8">
        <w:rPr>
          <w:rFonts w:ascii="Arial" w:hAnsi="Arial" w:cs="Arial"/>
          <w:sz w:val="20"/>
          <w:szCs w:val="20"/>
        </w:rPr>
        <w:t>Tamworth NSW 2340</w:t>
      </w:r>
    </w:p>
    <w:p w:rsidR="004A2AF8" w:rsidRDefault="00B87A6D" w:rsidP="00B87A6D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rPr>
          <w:sz w:val="20"/>
          <w:szCs w:val="20"/>
        </w:rPr>
      </w:pPr>
      <w:r w:rsidRPr="004A2AF8">
        <w:rPr>
          <w:sz w:val="20"/>
          <w:szCs w:val="20"/>
        </w:rPr>
        <w:t>Phone Enquiries: 02 6764 5676</w:t>
      </w:r>
    </w:p>
    <w:p w:rsidR="00B20CAF" w:rsidRDefault="00B20CAF" w:rsidP="00B20CAF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  <w:rPr>
          <w:sz w:val="20"/>
          <w:szCs w:val="20"/>
        </w:rPr>
      </w:pPr>
      <w:r>
        <w:rPr>
          <w:b/>
          <w:sz w:val="20"/>
          <w:szCs w:val="20"/>
        </w:rPr>
        <w:t>Please fax or email all referrals</w:t>
      </w:r>
      <w:r>
        <w:rPr>
          <w:sz w:val="20"/>
          <w:szCs w:val="20"/>
        </w:rPr>
        <w:t xml:space="preserve">: </w:t>
      </w:r>
      <w:r>
        <w:rPr>
          <w:b/>
          <w:sz w:val="20"/>
          <w:szCs w:val="20"/>
        </w:rPr>
        <w:t>Fax: 02 6764 5680</w:t>
      </w:r>
      <w:r>
        <w:rPr>
          <w:b/>
        </w:rPr>
        <w:tab/>
        <w:t xml:space="preserve"> </w:t>
      </w:r>
      <w:r>
        <w:rPr>
          <w:b/>
          <w:sz w:val="20"/>
          <w:szCs w:val="20"/>
        </w:rPr>
        <w:t xml:space="preserve">Email: </w:t>
      </w:r>
      <w:hyperlink r:id="rId8" w:history="1">
        <w:r>
          <w:rPr>
            <w:rStyle w:val="Hyperlink"/>
            <w:b/>
            <w:sz w:val="20"/>
            <w:szCs w:val="20"/>
          </w:rPr>
          <w:t>DayRehab.TAM@ramsayhealth.com.au</w:t>
        </w:r>
      </w:hyperlink>
      <w:r>
        <w:t xml:space="preserve"> </w:t>
      </w:r>
    </w:p>
    <w:p w:rsidR="00B87A6D" w:rsidRDefault="00B87A6D" w:rsidP="00B87A6D">
      <w:pPr>
        <w:pStyle w:val="Normal0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</w:tabs>
      </w:pPr>
      <w:r>
        <w:tab/>
      </w:r>
      <w:r>
        <w:tab/>
      </w:r>
    </w:p>
    <w:tbl>
      <w:tblPr>
        <w:tblStyle w:val="TableGrid"/>
        <w:tblpPr w:leftFromText="180" w:rightFromText="180" w:vertAnchor="text" w:tblpY="1"/>
        <w:tblOverlap w:val="never"/>
        <w:tblW w:w="9737" w:type="dxa"/>
        <w:tblLook w:val="04A0" w:firstRow="1" w:lastRow="0" w:firstColumn="1" w:lastColumn="0" w:noHBand="0" w:noVBand="1"/>
      </w:tblPr>
      <w:tblGrid>
        <w:gridCol w:w="9737"/>
      </w:tblGrid>
      <w:tr w:rsidR="009172A6" w:rsidRPr="00073991" w:rsidTr="009172A6">
        <w:tc>
          <w:tcPr>
            <w:tcW w:w="9737" w:type="dxa"/>
          </w:tcPr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</w:rPr>
            </w:pPr>
            <w:r w:rsidRPr="001F2B92">
              <w:rPr>
                <w:rFonts w:ascii="Times New Roman" w:hAnsi="Times New Roman" w:cs="Times New Roman"/>
              </w:rPr>
              <w:t>Patient name:</w:t>
            </w:r>
          </w:p>
        </w:tc>
      </w:tr>
      <w:tr w:rsidR="009172A6" w:rsidRPr="00073991" w:rsidTr="009172A6">
        <w:tc>
          <w:tcPr>
            <w:tcW w:w="9737" w:type="dxa"/>
          </w:tcPr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</w:rPr>
            </w:pPr>
            <w:r w:rsidRPr="001F2B92">
              <w:rPr>
                <w:rFonts w:ascii="Times New Roman" w:hAnsi="Times New Roman" w:cs="Times New Roman"/>
              </w:rPr>
              <w:t>Date of birth:</w:t>
            </w:r>
          </w:p>
        </w:tc>
      </w:tr>
      <w:tr w:rsidR="009172A6" w:rsidRPr="00073991" w:rsidTr="009172A6">
        <w:tc>
          <w:tcPr>
            <w:tcW w:w="9737" w:type="dxa"/>
          </w:tcPr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</w:rPr>
            </w:pPr>
            <w:r w:rsidRPr="001F2B92">
              <w:rPr>
                <w:rFonts w:ascii="Times New Roman" w:hAnsi="Times New Roman" w:cs="Times New Roman"/>
              </w:rPr>
              <w:t>Address:</w:t>
            </w:r>
          </w:p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</w:rPr>
            </w:pPr>
          </w:p>
        </w:tc>
      </w:tr>
      <w:tr w:rsidR="009172A6" w:rsidRPr="00073991" w:rsidTr="009172A6">
        <w:tc>
          <w:tcPr>
            <w:tcW w:w="9737" w:type="dxa"/>
          </w:tcPr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</w:rPr>
            </w:pPr>
            <w:r w:rsidRPr="001F2B92">
              <w:rPr>
                <w:rFonts w:ascii="Times New Roman" w:hAnsi="Times New Roman" w:cs="Times New Roman"/>
              </w:rPr>
              <w:t>Home phone:</w:t>
            </w:r>
          </w:p>
        </w:tc>
      </w:tr>
      <w:tr w:rsidR="009172A6" w:rsidRPr="00073991" w:rsidTr="009172A6">
        <w:tc>
          <w:tcPr>
            <w:tcW w:w="9737" w:type="dxa"/>
          </w:tcPr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</w:rPr>
            </w:pPr>
            <w:r w:rsidRPr="001F2B92">
              <w:rPr>
                <w:rFonts w:ascii="Times New Roman" w:hAnsi="Times New Roman" w:cs="Times New Roman"/>
              </w:rPr>
              <w:t>Mobile:</w:t>
            </w:r>
          </w:p>
        </w:tc>
      </w:tr>
      <w:tr w:rsidR="009172A6" w:rsidRPr="00073991" w:rsidTr="009172A6">
        <w:tc>
          <w:tcPr>
            <w:tcW w:w="9737" w:type="dxa"/>
          </w:tcPr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</w:rPr>
            </w:pPr>
            <w:r w:rsidRPr="001F2B92">
              <w:rPr>
                <w:rFonts w:ascii="Times New Roman" w:hAnsi="Times New Roman" w:cs="Times New Roman"/>
              </w:rPr>
              <w:t>Medicare number:</w:t>
            </w:r>
            <w:r w:rsidR="00DE1B5A">
              <w:rPr>
                <w:rFonts w:ascii="Times New Roman" w:hAnsi="Times New Roman" w:cs="Times New Roman"/>
              </w:rPr>
              <w:t xml:space="preserve">                                                               Ref:         Expiry date:</w:t>
            </w:r>
          </w:p>
        </w:tc>
      </w:tr>
      <w:tr w:rsidR="009172A6" w:rsidRPr="00073991" w:rsidTr="009172A6">
        <w:trPr>
          <w:trHeight w:val="562"/>
        </w:trPr>
        <w:tc>
          <w:tcPr>
            <w:tcW w:w="9737" w:type="dxa"/>
          </w:tcPr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F2B92">
              <w:rPr>
                <w:rFonts w:ascii="Times New Roman" w:hAnsi="Times New Roman" w:cs="Times New Roman"/>
                <w:sz w:val="22"/>
                <w:szCs w:val="22"/>
              </w:rPr>
              <w:t>Health insurance</w:t>
            </w:r>
            <w:r w:rsidR="00804DEC">
              <w:rPr>
                <w:rFonts w:ascii="Times New Roman" w:hAnsi="Times New Roman" w:cs="Times New Roman"/>
                <w:sz w:val="22"/>
                <w:szCs w:val="22"/>
              </w:rPr>
              <w:t>/DVA/Work Cover details</w:t>
            </w:r>
            <w:proofErr w:type="gramStart"/>
            <w:r w:rsidRPr="001F2B9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804DEC"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…………………………………………...</w:t>
            </w:r>
            <w:proofErr w:type="gramEnd"/>
          </w:p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2B92">
              <w:rPr>
                <w:rFonts w:ascii="Times New Roman" w:hAnsi="Times New Roman" w:cs="Times New Roman"/>
                <w:sz w:val="22"/>
                <w:szCs w:val="22"/>
              </w:rPr>
              <w:t>Relevant number</w:t>
            </w:r>
            <w:proofErr w:type="gramStart"/>
            <w:r w:rsidRPr="001F2B9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804DEC">
              <w:rPr>
                <w:rFonts w:ascii="Times New Roman" w:hAnsi="Times New Roman" w:cs="Times New Roman"/>
                <w:sz w:val="22"/>
                <w:szCs w:val="22"/>
              </w:rPr>
              <w:t>…………………….</w:t>
            </w:r>
            <w:r w:rsidRPr="001F2B92">
              <w:rPr>
                <w:rFonts w:ascii="Times New Roman" w:hAnsi="Times New Roman" w:cs="Times New Roman"/>
                <w:sz w:val="22"/>
                <w:szCs w:val="22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………</w:t>
            </w:r>
            <w:r w:rsidR="00804DEC">
              <w:rPr>
                <w:rFonts w:ascii="Times New Roman" w:hAnsi="Times New Roman" w:cs="Times New Roman"/>
                <w:sz w:val="22"/>
                <w:szCs w:val="22"/>
              </w:rPr>
              <w:t>…………</w:t>
            </w:r>
            <w:proofErr w:type="gramEnd"/>
          </w:p>
        </w:tc>
      </w:tr>
      <w:tr w:rsidR="009172A6" w:rsidRPr="00073991" w:rsidTr="009172A6">
        <w:tc>
          <w:tcPr>
            <w:tcW w:w="9737" w:type="dxa"/>
          </w:tcPr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F2B92">
              <w:rPr>
                <w:rFonts w:ascii="Times New Roman" w:hAnsi="Times New Roman" w:cs="Times New Roman"/>
                <w:sz w:val="22"/>
                <w:szCs w:val="22"/>
              </w:rPr>
              <w:t>Next of Kin:</w:t>
            </w:r>
          </w:p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2B92">
              <w:rPr>
                <w:rFonts w:ascii="Times New Roman" w:hAnsi="Times New Roman" w:cs="Times New Roman"/>
                <w:sz w:val="22"/>
                <w:szCs w:val="22"/>
              </w:rPr>
              <w:t>Contact details:</w:t>
            </w:r>
          </w:p>
        </w:tc>
      </w:tr>
      <w:tr w:rsidR="009172A6" w:rsidRPr="00073991" w:rsidTr="009172A6">
        <w:tc>
          <w:tcPr>
            <w:tcW w:w="9737" w:type="dxa"/>
          </w:tcPr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F2B92">
              <w:rPr>
                <w:rFonts w:ascii="Times New Roman" w:hAnsi="Times New Roman" w:cs="Times New Roman"/>
                <w:sz w:val="22"/>
                <w:szCs w:val="22"/>
              </w:rPr>
              <w:t>Program:</w:t>
            </w:r>
          </w:p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2B92">
              <w:rPr>
                <w:rFonts w:ascii="Times New Roman" w:hAnsi="Times New Roman" w:cs="Times New Roman"/>
                <w:sz w:val="22"/>
                <w:szCs w:val="22"/>
              </w:rPr>
              <w:t>□ Neurological   □ Reconditioning   □ O</w:t>
            </w:r>
            <w:r w:rsidR="00423013">
              <w:rPr>
                <w:rFonts w:ascii="Times New Roman" w:hAnsi="Times New Roman" w:cs="Times New Roman"/>
                <w:sz w:val="22"/>
                <w:szCs w:val="22"/>
              </w:rPr>
              <w:t>r</w:t>
            </w:r>
            <w:r w:rsidRPr="001F2B92">
              <w:rPr>
                <w:rFonts w:ascii="Times New Roman" w:hAnsi="Times New Roman" w:cs="Times New Roman"/>
                <w:sz w:val="22"/>
                <w:szCs w:val="22"/>
              </w:rPr>
              <w:t>thopaedic   □ Amputee   □ Musculoskeletal</w:t>
            </w:r>
          </w:p>
        </w:tc>
      </w:tr>
      <w:tr w:rsidR="009172A6" w:rsidRPr="00073991" w:rsidTr="009172A6">
        <w:tc>
          <w:tcPr>
            <w:tcW w:w="9737" w:type="dxa"/>
          </w:tcPr>
          <w:p w:rsidR="009172A6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>Therapies required:</w:t>
            </w:r>
          </w:p>
          <w:p w:rsidR="00F8706F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Theme="minorEastAsia" w:hAnsiTheme="minorEastAsia" w:cstheme="minorEastAsia"/>
                <w:bCs/>
                <w:sz w:val="22"/>
                <w:szCs w:val="22"/>
              </w:rPr>
            </w:pP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Physiotherapy 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Occupational Therapy 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Exercise Physiology   </w:t>
            </w:r>
          </w:p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Dietitian   </w:t>
            </w:r>
            <w:r w:rsidR="00F8706F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      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Speech Pathology</w:t>
            </w:r>
            <w:r w:rsidR="00F8706F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         </w:t>
            </w:r>
            <w:r w:rsidR="00F8706F"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="00F8706F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Hydrotherapy      </w:t>
            </w:r>
          </w:p>
        </w:tc>
      </w:tr>
      <w:tr w:rsidR="009172A6" w:rsidRPr="00073991" w:rsidTr="009172A6">
        <w:tc>
          <w:tcPr>
            <w:tcW w:w="9737" w:type="dxa"/>
          </w:tcPr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>Presenting condition/relevant</w:t>
            </w:r>
            <w:r w:rsidR="00F8706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medical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history:</w:t>
            </w:r>
          </w:p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F8706F" w:rsidRDefault="00F8706F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172A6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C4863" w:rsidRDefault="008C4863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C4863" w:rsidRDefault="008C4863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C4863" w:rsidRDefault="008C4863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C4863" w:rsidRPr="001F2B92" w:rsidRDefault="008C4863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9172A6" w:rsidRPr="001F2B92" w:rsidRDefault="00804DEC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="008C486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Expected date of discharge:</w:t>
            </w:r>
          </w:p>
        </w:tc>
      </w:tr>
      <w:tr w:rsidR="009172A6" w:rsidRPr="00073991" w:rsidTr="009172A6">
        <w:tc>
          <w:tcPr>
            <w:tcW w:w="9737" w:type="dxa"/>
          </w:tcPr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>Has the patient previously been treated for</w:t>
            </w:r>
            <w:r w:rsidR="00540F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this condition by a specialist?  </w:t>
            </w:r>
            <w:r w:rsidR="00540F8F"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="00540F8F"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Yes   </w:t>
            </w:r>
            <w:r w:rsidR="00540F8F"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="00540F8F"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No</w:t>
            </w:r>
          </w:p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>Please specify VMO……………………………………………………………</w:t>
            </w:r>
            <w:r w:rsidR="00540F8F">
              <w:rPr>
                <w:rFonts w:ascii="Times New Roman" w:hAnsi="Times New Roman" w:cs="Times New Roman"/>
                <w:bCs/>
                <w:sz w:val="22"/>
                <w:szCs w:val="22"/>
              </w:rPr>
              <w:t>……..</w:t>
            </w:r>
          </w:p>
        </w:tc>
      </w:tr>
      <w:tr w:rsidR="009172A6" w:rsidRPr="00073991" w:rsidTr="009172A6">
        <w:tc>
          <w:tcPr>
            <w:tcW w:w="9737" w:type="dxa"/>
          </w:tcPr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Is the patient aware of the referral and agreeable to attend the program? </w:t>
            </w:r>
            <w:r w:rsidR="00540F8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Yes 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No</w:t>
            </w:r>
          </w:p>
        </w:tc>
      </w:tr>
      <w:tr w:rsidR="009172A6" w:rsidRPr="00073991" w:rsidTr="009172A6">
        <w:tc>
          <w:tcPr>
            <w:tcW w:w="9737" w:type="dxa"/>
          </w:tcPr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Any issues that may impede the </w:t>
            </w:r>
            <w:proofErr w:type="gramStart"/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>individuals</w:t>
            </w:r>
            <w:proofErr w:type="gramEnd"/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participation in the program? </w:t>
            </w:r>
            <w:proofErr w:type="gramStart"/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>i.e</w:t>
            </w:r>
            <w:proofErr w:type="gramEnd"/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acute pain/illness, significant cognitive/mental illness, communication difficulties?  </w:t>
            </w:r>
            <w:r w:rsidR="008C48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Yes  </w:t>
            </w:r>
            <w:r w:rsidR="008C48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>No</w:t>
            </w:r>
          </w:p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>If yes please specify……………………………………………………………….</w:t>
            </w:r>
          </w:p>
        </w:tc>
      </w:tr>
      <w:tr w:rsidR="009172A6" w:rsidRPr="00073991" w:rsidTr="009172A6">
        <w:tc>
          <w:tcPr>
            <w:tcW w:w="9737" w:type="dxa"/>
          </w:tcPr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>Mobility aid</w:t>
            </w:r>
            <w:r w:rsidR="008C4863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="008C48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Nil aid 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="008C48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Walking stick 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="008C48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Crutches   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="008C48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4WW    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="008C48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RF   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PUF   </w:t>
            </w:r>
            <w:r w:rsidR="008C48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FASF  </w:t>
            </w:r>
            <w:r w:rsidR="008C48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C48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>W/C</w:t>
            </w:r>
          </w:p>
        </w:tc>
      </w:tr>
      <w:tr w:rsidR="009172A6" w:rsidRPr="00073991" w:rsidTr="009172A6">
        <w:tc>
          <w:tcPr>
            <w:tcW w:w="9737" w:type="dxa"/>
          </w:tcPr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>Current Mobility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: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Independent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Supervision  </w:t>
            </w:r>
            <w:r w:rsidR="008C48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1 x assist   </w:t>
            </w:r>
            <w:r w:rsidR="00DE1B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8C48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 x assist</w:t>
            </w:r>
          </w:p>
        </w:tc>
      </w:tr>
      <w:tr w:rsidR="009172A6" w:rsidRPr="00073991" w:rsidTr="009172A6">
        <w:tc>
          <w:tcPr>
            <w:tcW w:w="9737" w:type="dxa"/>
          </w:tcPr>
          <w:p w:rsidR="009172A6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>Weight bearing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  <w:r w:rsidR="00DE1B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E1B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FWB  </w:t>
            </w:r>
            <w:r w:rsidR="00DE1B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WBAT </w:t>
            </w:r>
            <w:r w:rsidR="00DE1B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8C48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="00DE1B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PWB %.......</w:t>
            </w:r>
            <w:r w:rsidR="008C48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TWB   </w:t>
            </w:r>
          </w:p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>Details</w:t>
            </w:r>
            <w:r w:rsidR="00DE1B5A">
              <w:rPr>
                <w:rFonts w:ascii="Times New Roman" w:hAnsi="Times New Roman" w:cs="Times New Roman"/>
                <w:bCs/>
                <w:sz w:val="22"/>
                <w:szCs w:val="22"/>
              </w:rPr>
              <w:t>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e.g</w:t>
            </w:r>
            <w:proofErr w:type="spellEnd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timeframe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>………………………………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………………</w:t>
            </w:r>
          </w:p>
        </w:tc>
      </w:tr>
      <w:tr w:rsidR="009172A6" w:rsidRPr="00073991" w:rsidTr="009172A6">
        <w:tc>
          <w:tcPr>
            <w:tcW w:w="9737" w:type="dxa"/>
          </w:tcPr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>Continence: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 xml:space="preserve"> □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Continent   </w:t>
            </w:r>
            <w:r w:rsidR="00DE1B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Incontinent 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Doubly incontinent</w:t>
            </w:r>
          </w:p>
        </w:tc>
      </w:tr>
      <w:tr w:rsidR="009172A6" w:rsidRPr="00073991" w:rsidTr="009172A6">
        <w:tc>
          <w:tcPr>
            <w:tcW w:w="9737" w:type="dxa"/>
          </w:tcPr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>Toileting: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 xml:space="preserve"> </w:t>
            </w:r>
            <w:r w:rsidR="00DE1B5A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 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Independent  </w:t>
            </w:r>
            <w:r w:rsidR="00DE1B5A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Supervision  </w:t>
            </w:r>
            <w:r w:rsidR="00DE1B5A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>Assistance</w:t>
            </w:r>
          </w:p>
        </w:tc>
      </w:tr>
      <w:tr w:rsidR="009172A6" w:rsidRPr="00073991" w:rsidTr="009172A6">
        <w:tc>
          <w:tcPr>
            <w:tcW w:w="9737" w:type="dxa"/>
          </w:tcPr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Showering: </w:t>
            </w:r>
            <w:r w:rsidR="00DE1B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Independent   </w:t>
            </w:r>
            <w:r w:rsidR="00DE1B5A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Set up only</w:t>
            </w:r>
            <w:r w:rsidR="00DE1B5A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  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Supervision  </w:t>
            </w:r>
            <w:r w:rsidR="00DE1B5A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 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</w:t>
            </w:r>
            <w:r w:rsidR="00DE1B5A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 </w:t>
            </w:r>
            <w:r w:rsidR="008C4863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    </w:t>
            </w:r>
            <w:r w:rsidR="00DE1B5A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>Assistance</w:t>
            </w:r>
          </w:p>
        </w:tc>
      </w:tr>
      <w:tr w:rsidR="009172A6" w:rsidRPr="00073991" w:rsidTr="009172A6">
        <w:tc>
          <w:tcPr>
            <w:tcW w:w="9737" w:type="dxa"/>
          </w:tcPr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Dressing: </w:t>
            </w:r>
            <w:r w:rsidR="00DE1B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8C486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Independent   </w:t>
            </w:r>
            <w:r w:rsidR="00DE1B5A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Supervision   </w:t>
            </w:r>
            <w:r w:rsidR="00DE1B5A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>Assistance</w:t>
            </w:r>
          </w:p>
        </w:tc>
      </w:tr>
      <w:tr w:rsidR="009172A6" w:rsidRPr="00073991" w:rsidTr="009172A6">
        <w:tc>
          <w:tcPr>
            <w:tcW w:w="9737" w:type="dxa"/>
          </w:tcPr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Diet: </w:t>
            </w:r>
            <w:r w:rsidR="00DE1B5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   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Normal  </w:t>
            </w:r>
            <w:r w:rsidR="00DE1B5A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      </w:t>
            </w:r>
            <w:r w:rsidR="008C4863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Soft   </w:t>
            </w:r>
            <w:r w:rsidR="00DE1B5A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            </w:t>
            </w:r>
            <w:r w:rsidR="008C4863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Minced/Moist </w:t>
            </w:r>
            <w:r w:rsidR="00DE1B5A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   </w:t>
            </w:r>
            <w:r w:rsidR="008C4863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Smooth Pureed   </w:t>
            </w:r>
          </w:p>
        </w:tc>
      </w:tr>
      <w:tr w:rsidR="009172A6" w:rsidRPr="00073991" w:rsidTr="009172A6">
        <w:tc>
          <w:tcPr>
            <w:tcW w:w="9737" w:type="dxa"/>
          </w:tcPr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F2B92">
              <w:rPr>
                <w:rFonts w:ascii="Times New Roman" w:hAnsi="Times New Roman" w:cs="Times New Roman"/>
                <w:bCs/>
                <w:sz w:val="22"/>
                <w:szCs w:val="22"/>
              </w:rPr>
              <w:t>Fluids: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 xml:space="preserve"> </w:t>
            </w:r>
            <w:r w:rsidR="008C4863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      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Thin/Normal 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Mild thick   </w:t>
            </w:r>
            <w:r w:rsidR="008C4863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Mod thick   </w:t>
            </w:r>
            <w:r w:rsidR="00DE1B5A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</w:t>
            </w:r>
            <w:r w:rsidR="008C4863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      </w:t>
            </w:r>
            <w:r w:rsidR="00DE1B5A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</w:t>
            </w:r>
            <w:r w:rsidR="008C4863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 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Fully thick   </w:t>
            </w:r>
            <w:r w:rsidR="008C4863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     </w:t>
            </w:r>
            <w:r w:rsidRPr="001F2B92">
              <w:rPr>
                <w:rFonts w:asciiTheme="minorEastAsia" w:hAnsiTheme="minorEastAsia" w:cstheme="minorEastAsia" w:hint="eastAsia"/>
                <w:bCs/>
                <w:sz w:val="22"/>
                <w:szCs w:val="22"/>
              </w:rPr>
              <w:t>□</w:t>
            </w:r>
            <w:r w:rsidR="008C4863">
              <w:rPr>
                <w:rFonts w:asciiTheme="minorEastAsia" w:hAnsiTheme="minorEastAsia" w:cstheme="minorEastAsia"/>
                <w:bCs/>
                <w:sz w:val="22"/>
                <w:szCs w:val="22"/>
              </w:rPr>
              <w:t xml:space="preserve"> NBM………</w:t>
            </w:r>
          </w:p>
        </w:tc>
      </w:tr>
      <w:tr w:rsidR="009172A6" w:rsidRPr="00073991" w:rsidTr="009172A6">
        <w:tc>
          <w:tcPr>
            <w:tcW w:w="9737" w:type="dxa"/>
          </w:tcPr>
          <w:p w:rsidR="009172A6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172A6" w:rsidRPr="001F2B92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Cognition: MOCA score: ………………MMSE score………………….Other</w:t>
            </w:r>
            <w:proofErr w:type="gramStart"/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:…………………………….</w:t>
            </w:r>
            <w:proofErr w:type="gramEnd"/>
          </w:p>
        </w:tc>
      </w:tr>
      <w:tr w:rsidR="009172A6" w:rsidRPr="00073991" w:rsidTr="009172A6">
        <w:trPr>
          <w:trHeight w:val="70"/>
        </w:trPr>
        <w:tc>
          <w:tcPr>
            <w:tcW w:w="9737" w:type="dxa"/>
          </w:tcPr>
          <w:p w:rsidR="009172A6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9172A6" w:rsidRPr="005B5047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B5047">
              <w:rPr>
                <w:rFonts w:ascii="Times New Roman" w:hAnsi="Times New Roman" w:cs="Times New Roman"/>
                <w:bCs/>
              </w:rPr>
              <w:t>Referrer Name</w:t>
            </w:r>
            <w:r>
              <w:rPr>
                <w:rFonts w:ascii="Times New Roman" w:hAnsi="Times New Roman" w:cs="Times New Roman"/>
                <w:bCs/>
              </w:rPr>
              <w:t xml:space="preserve"> (print)</w:t>
            </w:r>
            <w:proofErr w:type="gramStart"/>
            <w:r w:rsidRPr="005B5047">
              <w:rPr>
                <w:rFonts w:ascii="Times New Roman" w:hAnsi="Times New Roman" w:cs="Times New Roman"/>
                <w:bCs/>
              </w:rPr>
              <w:t>:…………………………………………</w:t>
            </w:r>
            <w:proofErr w:type="gramEnd"/>
            <w:r>
              <w:rPr>
                <w:rFonts w:ascii="Times New Roman" w:hAnsi="Times New Roman" w:cs="Times New Roman"/>
                <w:bCs/>
              </w:rPr>
              <w:t>Signature</w:t>
            </w:r>
            <w:r w:rsidR="00B20CAF">
              <w:rPr>
                <w:rFonts w:ascii="Times New Roman" w:hAnsi="Times New Roman" w:cs="Times New Roman"/>
                <w:bCs/>
              </w:rPr>
              <w:t>:</w:t>
            </w:r>
            <w:r w:rsidRPr="005B5047">
              <w:rPr>
                <w:rFonts w:ascii="Times New Roman" w:hAnsi="Times New Roman" w:cs="Times New Roman"/>
                <w:bCs/>
              </w:rPr>
              <w:t>…………………………</w:t>
            </w:r>
            <w:r w:rsidR="00B20CAF">
              <w:rPr>
                <w:rFonts w:ascii="Times New Roman" w:hAnsi="Times New Roman" w:cs="Times New Roman"/>
                <w:bCs/>
              </w:rPr>
              <w:t>.</w:t>
            </w:r>
          </w:p>
          <w:p w:rsidR="009172A6" w:rsidRPr="005B5047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B5047">
              <w:rPr>
                <w:rFonts w:ascii="Times New Roman" w:hAnsi="Times New Roman" w:cs="Times New Roman"/>
                <w:bCs/>
              </w:rPr>
              <w:t>Practice/Hospital</w:t>
            </w:r>
            <w:proofErr w:type="gramStart"/>
            <w:r w:rsidRPr="005B5047">
              <w:rPr>
                <w:rFonts w:ascii="Times New Roman" w:hAnsi="Times New Roman" w:cs="Times New Roman"/>
                <w:bCs/>
              </w:rPr>
              <w:t>:………………………………………………………………………………</w:t>
            </w:r>
            <w:r w:rsidR="00B20CAF">
              <w:rPr>
                <w:rFonts w:ascii="Times New Roman" w:hAnsi="Times New Roman" w:cs="Times New Roman"/>
                <w:bCs/>
              </w:rPr>
              <w:t>…….</w:t>
            </w:r>
            <w:proofErr w:type="gramEnd"/>
          </w:p>
          <w:p w:rsidR="009172A6" w:rsidRPr="005B5047" w:rsidRDefault="009172A6" w:rsidP="00F8706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B5047">
              <w:rPr>
                <w:rFonts w:ascii="Times New Roman" w:hAnsi="Times New Roman" w:cs="Times New Roman"/>
                <w:bCs/>
              </w:rPr>
              <w:t>Contact number</w:t>
            </w:r>
            <w:proofErr w:type="gramStart"/>
            <w:r w:rsidRPr="005B5047">
              <w:rPr>
                <w:rFonts w:ascii="Times New Roman" w:hAnsi="Times New Roman" w:cs="Times New Roman"/>
                <w:bCs/>
              </w:rPr>
              <w:t>:………………………………………………</w:t>
            </w:r>
            <w:proofErr w:type="gramEnd"/>
            <w:r w:rsidR="00B20CAF">
              <w:rPr>
                <w:rFonts w:ascii="Times New Roman" w:hAnsi="Times New Roman" w:cs="Times New Roman"/>
                <w:bCs/>
              </w:rPr>
              <w:t>.</w:t>
            </w:r>
            <w:r w:rsidRPr="005B5047">
              <w:rPr>
                <w:rFonts w:ascii="Times New Roman" w:hAnsi="Times New Roman" w:cs="Times New Roman"/>
                <w:bCs/>
              </w:rPr>
              <w:t>Fax:………………………</w:t>
            </w:r>
            <w:r w:rsidR="00B20CAF">
              <w:rPr>
                <w:rFonts w:ascii="Times New Roman" w:hAnsi="Times New Roman" w:cs="Times New Roman"/>
                <w:bCs/>
              </w:rPr>
              <w:t>………...</w:t>
            </w:r>
          </w:p>
          <w:p w:rsidR="009172A6" w:rsidRPr="00A311D5" w:rsidRDefault="009172A6" w:rsidP="00B20CAF">
            <w:pPr>
              <w:pStyle w:val="Normal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</w:tabs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5B5047">
              <w:rPr>
                <w:rFonts w:ascii="Times New Roman" w:hAnsi="Times New Roman" w:cs="Times New Roman"/>
                <w:bCs/>
              </w:rPr>
              <w:t>Provider number:</w:t>
            </w:r>
            <w:r>
              <w:rPr>
                <w:rFonts w:ascii="Times New Roman" w:hAnsi="Times New Roman" w:cs="Times New Roman"/>
                <w:bCs/>
              </w:rPr>
              <w:t>………………………………………………</w:t>
            </w:r>
            <w:r w:rsidR="00B20CAF">
              <w:rPr>
                <w:rFonts w:ascii="Times New Roman" w:hAnsi="Times New Roman" w:cs="Times New Roman"/>
                <w:bCs/>
              </w:rPr>
              <w:t>Date:……………………………….</w:t>
            </w:r>
            <w:bookmarkStart w:id="0" w:name="_GoBack"/>
            <w:bookmarkEnd w:id="0"/>
          </w:p>
        </w:tc>
      </w:tr>
    </w:tbl>
    <w:p w:rsidR="00B87A6D" w:rsidRDefault="00B87A6D"/>
    <w:p w:rsidR="00B87A6D" w:rsidRPr="00B87A6D" w:rsidRDefault="00B87A6D" w:rsidP="00B87A6D"/>
    <w:p w:rsidR="009172A6" w:rsidRPr="009172A6" w:rsidRDefault="009172A6" w:rsidP="009172A6">
      <w:pPr>
        <w:tabs>
          <w:tab w:val="left" w:pos="6450"/>
        </w:tabs>
      </w:pPr>
    </w:p>
    <w:p w:rsidR="009172A6" w:rsidRPr="009172A6" w:rsidRDefault="009172A6" w:rsidP="009172A6"/>
    <w:p w:rsidR="009172A6" w:rsidRPr="009172A6" w:rsidRDefault="009172A6" w:rsidP="009172A6"/>
    <w:p w:rsidR="009172A6" w:rsidRPr="009172A6" w:rsidRDefault="009172A6" w:rsidP="009172A6"/>
    <w:p w:rsidR="009172A6" w:rsidRPr="009172A6" w:rsidRDefault="009172A6" w:rsidP="009172A6"/>
    <w:p w:rsidR="009172A6" w:rsidRPr="009172A6" w:rsidRDefault="009172A6" w:rsidP="009172A6"/>
    <w:p w:rsidR="009172A6" w:rsidRPr="009172A6" w:rsidRDefault="009172A6" w:rsidP="009172A6"/>
    <w:p w:rsidR="009172A6" w:rsidRPr="009172A6" w:rsidRDefault="009172A6" w:rsidP="009172A6"/>
    <w:p w:rsidR="009172A6" w:rsidRPr="009172A6" w:rsidRDefault="009172A6" w:rsidP="009172A6"/>
    <w:p w:rsidR="009172A6" w:rsidRPr="009172A6" w:rsidRDefault="009172A6" w:rsidP="009172A6"/>
    <w:p w:rsidR="009172A6" w:rsidRPr="009172A6" w:rsidRDefault="009172A6" w:rsidP="009172A6"/>
    <w:p w:rsidR="009172A6" w:rsidRPr="009172A6" w:rsidRDefault="009172A6" w:rsidP="009172A6"/>
    <w:p w:rsidR="009172A6" w:rsidRPr="009172A6" w:rsidRDefault="009172A6" w:rsidP="009172A6"/>
    <w:p w:rsidR="009172A6" w:rsidRPr="009172A6" w:rsidRDefault="009172A6" w:rsidP="009172A6"/>
    <w:p w:rsidR="009172A6" w:rsidRPr="009172A6" w:rsidRDefault="009172A6" w:rsidP="009172A6"/>
    <w:p w:rsidR="009172A6" w:rsidRPr="009172A6" w:rsidRDefault="009172A6" w:rsidP="009172A6"/>
    <w:p w:rsidR="009172A6" w:rsidRPr="009172A6" w:rsidRDefault="009172A6" w:rsidP="009172A6"/>
    <w:p w:rsidR="009172A6" w:rsidRPr="009172A6" w:rsidRDefault="009172A6" w:rsidP="009172A6"/>
    <w:p w:rsidR="009172A6" w:rsidRPr="009172A6" w:rsidRDefault="009172A6" w:rsidP="009172A6"/>
    <w:p w:rsidR="009172A6" w:rsidRPr="009172A6" w:rsidRDefault="009172A6" w:rsidP="009172A6"/>
    <w:p w:rsidR="009172A6" w:rsidRPr="009172A6" w:rsidRDefault="009172A6" w:rsidP="009172A6"/>
    <w:p w:rsidR="009172A6" w:rsidRPr="009172A6" w:rsidRDefault="009172A6" w:rsidP="009172A6"/>
    <w:p w:rsidR="009172A6" w:rsidRPr="009172A6" w:rsidRDefault="009172A6" w:rsidP="009172A6"/>
    <w:p w:rsidR="009172A6" w:rsidRDefault="009172A6" w:rsidP="009172A6"/>
    <w:p w:rsidR="009172A6" w:rsidRPr="009172A6" w:rsidRDefault="009172A6" w:rsidP="009172A6"/>
    <w:p w:rsidR="009172A6" w:rsidRDefault="009172A6" w:rsidP="009172A6"/>
    <w:p w:rsidR="00F8706F" w:rsidRDefault="00F8706F" w:rsidP="009172A6"/>
    <w:p w:rsidR="009172A6" w:rsidRDefault="009172A6" w:rsidP="009172A6"/>
    <w:p w:rsidR="009172A6" w:rsidRPr="009172A6" w:rsidRDefault="009172A6" w:rsidP="009172A6"/>
    <w:p w:rsidR="009172A6" w:rsidRPr="009172A6" w:rsidRDefault="009172A6" w:rsidP="009172A6"/>
    <w:p w:rsidR="009172A6" w:rsidRDefault="009172A6" w:rsidP="009172A6"/>
    <w:p w:rsidR="009172A6" w:rsidRDefault="009172A6" w:rsidP="009172A6"/>
    <w:sectPr w:rsidR="009172A6" w:rsidSect="008C4863">
      <w:footerReference w:type="default" r:id="rId9"/>
      <w:pgSz w:w="11906" w:h="16838"/>
      <w:pgMar w:top="0" w:right="720" w:bottom="709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06F" w:rsidRDefault="00F8706F" w:rsidP="00B87A6D">
      <w:pPr>
        <w:spacing w:before="0" w:after="0"/>
      </w:pPr>
      <w:r>
        <w:separator/>
      </w:r>
    </w:p>
  </w:endnote>
  <w:endnote w:type="continuationSeparator" w:id="0">
    <w:p w:rsidR="00F8706F" w:rsidRDefault="00F8706F" w:rsidP="00B87A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6F" w:rsidRPr="00C57135" w:rsidRDefault="00F8706F" w:rsidP="009172A6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THIS DOCUMENT IS CONTROLLED</w:t>
    </w:r>
  </w:p>
  <w:p w:rsidR="00F8706F" w:rsidRPr="00270486" w:rsidRDefault="00F8706F" w:rsidP="009172A6">
    <w:pPr>
      <w:pStyle w:val="Footer"/>
      <w:tabs>
        <w:tab w:val="left" w:pos="1440"/>
      </w:tabs>
      <w:jc w:val="center"/>
      <w:rPr>
        <w:sz w:val="16"/>
        <w:szCs w:val="16"/>
      </w:rPr>
    </w:pPr>
    <w:r>
      <w:rPr>
        <w:sz w:val="16"/>
        <w:szCs w:val="16"/>
      </w:rPr>
      <w:t>Ramsay – Tamara –Rehab Day Only Paper Referral – V</w:t>
    </w:r>
    <w:r w:rsidR="00B20CAF">
      <w:rPr>
        <w:sz w:val="16"/>
        <w:szCs w:val="16"/>
      </w:rPr>
      <w:t>5</w:t>
    </w:r>
    <w:r>
      <w:rPr>
        <w:sz w:val="16"/>
        <w:szCs w:val="16"/>
      </w:rPr>
      <w:t xml:space="preserve"> – Approved by CMC</w:t>
    </w:r>
  </w:p>
  <w:p w:rsidR="00F8706F" w:rsidRDefault="00F870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06F" w:rsidRDefault="00F8706F" w:rsidP="00B87A6D">
      <w:pPr>
        <w:spacing w:before="0" w:after="0"/>
      </w:pPr>
      <w:r>
        <w:separator/>
      </w:r>
    </w:p>
  </w:footnote>
  <w:footnote w:type="continuationSeparator" w:id="0">
    <w:p w:rsidR="00F8706F" w:rsidRDefault="00F8706F" w:rsidP="00B87A6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6D"/>
    <w:rsid w:val="00200400"/>
    <w:rsid w:val="00236738"/>
    <w:rsid w:val="002D691E"/>
    <w:rsid w:val="00311C07"/>
    <w:rsid w:val="003834EB"/>
    <w:rsid w:val="00423013"/>
    <w:rsid w:val="004A2AF8"/>
    <w:rsid w:val="00540F8F"/>
    <w:rsid w:val="005A3B46"/>
    <w:rsid w:val="0070108A"/>
    <w:rsid w:val="007F6155"/>
    <w:rsid w:val="00804DEC"/>
    <w:rsid w:val="008855AF"/>
    <w:rsid w:val="008C4863"/>
    <w:rsid w:val="009172A6"/>
    <w:rsid w:val="00B20CAF"/>
    <w:rsid w:val="00B87A6D"/>
    <w:rsid w:val="00C26FA7"/>
    <w:rsid w:val="00DE1B5A"/>
    <w:rsid w:val="00E906B2"/>
    <w:rsid w:val="00F8706F"/>
    <w:rsid w:val="00F8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A6D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B87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B8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7A6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87A6D"/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87A6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87A6D"/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20C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A6D"/>
    <w:pPr>
      <w:widowControl w:val="0"/>
      <w:autoSpaceDE w:val="0"/>
      <w:autoSpaceDN w:val="0"/>
      <w:adjustRightInd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B87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B87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7A6D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87A6D"/>
    <w:rPr>
      <w:rFonts w:ascii="Times New Roman" w:eastAsiaTheme="minorEastAsia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B87A6D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87A6D"/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B20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yRehab.TAM@ramsayhealth.com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89A7D3C9</Template>
  <TotalTime>47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Ramsay Healthcare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Cotter, Nicola</dc:creator>
  <cp:lastModifiedBy>Dandie, Hilary</cp:lastModifiedBy>
  <cp:revision>18</cp:revision>
  <cp:lastPrinted>2018-11-29T21:33:00Z</cp:lastPrinted>
  <dcterms:created xsi:type="dcterms:W3CDTF">2015-11-04T23:35:00Z</dcterms:created>
  <dcterms:modified xsi:type="dcterms:W3CDTF">2018-11-29T21:54:00Z</dcterms:modified>
</cp:coreProperties>
</file>